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4AFC" w14:textId="77777777" w:rsidR="00A96C96" w:rsidRPr="00A96C96" w:rsidRDefault="003B5A58" w:rsidP="00A96C96">
      <w:pPr>
        <w:pStyle w:val="Nzev"/>
        <w:spacing w:after="0"/>
        <w:rPr>
          <w:color w:val="000000" w:themeColor="text1"/>
          <w:sz w:val="40"/>
          <w:szCs w:val="40"/>
        </w:rPr>
      </w:pPr>
      <w:r w:rsidRPr="00A96C96">
        <w:rPr>
          <w:color w:val="000000" w:themeColor="text1"/>
          <w:sz w:val="40"/>
          <w:szCs w:val="40"/>
        </w:rPr>
        <w:t xml:space="preserve">ŽÁDOST </w:t>
      </w:r>
    </w:p>
    <w:p w14:paraId="2B36E838" w14:textId="77777777" w:rsidR="005740F3" w:rsidRDefault="005740F3" w:rsidP="005740F3">
      <w:pPr>
        <w:pStyle w:val="Nzev"/>
      </w:pPr>
      <w:r>
        <w:t xml:space="preserve">PŘÍSPĚVEK PRO OKRSKY NA PODPORU </w:t>
      </w:r>
      <w:r>
        <w:br/>
        <w:t>OKRSKOVÝCH PRAKTICKÝCH VÝCVIKŮ ČLENŮ JSDH A SDH</w:t>
      </w:r>
    </w:p>
    <w:p w14:paraId="684D24A1" w14:textId="729AD2C1" w:rsidR="00AD3094" w:rsidRPr="00A65671" w:rsidRDefault="00AD3094" w:rsidP="00A96C96">
      <w:pPr>
        <w:pStyle w:val="Podnadpis"/>
        <w:spacing w:before="0"/>
        <w:rPr>
          <w:color w:val="000000" w:themeColor="text1"/>
          <w:sz w:val="28"/>
          <w:szCs w:val="28"/>
        </w:rPr>
      </w:pPr>
      <w:r w:rsidRPr="00A65671">
        <w:rPr>
          <w:color w:val="000000" w:themeColor="text1"/>
          <w:sz w:val="28"/>
          <w:szCs w:val="28"/>
        </w:rPr>
        <w:t>rok 202</w:t>
      </w:r>
      <w:r w:rsidR="00F06352">
        <w:rPr>
          <w:color w:val="000000" w:themeColor="text1"/>
          <w:sz w:val="28"/>
          <w:szCs w:val="28"/>
        </w:rPr>
        <w:t>6</w:t>
      </w:r>
    </w:p>
    <w:tbl>
      <w:tblPr>
        <w:tblStyle w:val="Mkatabulky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"/>
        <w:gridCol w:w="425"/>
        <w:gridCol w:w="21"/>
        <w:gridCol w:w="425"/>
        <w:gridCol w:w="142"/>
        <w:gridCol w:w="3203"/>
        <w:gridCol w:w="603"/>
        <w:gridCol w:w="993"/>
        <w:gridCol w:w="708"/>
        <w:gridCol w:w="2127"/>
      </w:tblGrid>
      <w:tr w:rsidR="00CD6E4A" w:rsidRPr="00CD6E4A" w14:paraId="51063F3D" w14:textId="77777777" w:rsidTr="005740F3">
        <w:trPr>
          <w:trHeight w:val="510"/>
        </w:trPr>
        <w:tc>
          <w:tcPr>
            <w:tcW w:w="2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7F88DF7" w14:textId="21C6AB89" w:rsidR="009D796A" w:rsidRPr="00CD6E4A" w:rsidRDefault="009D796A" w:rsidP="003B5A58">
            <w:pPr>
              <w:pStyle w:val="TabulkaNarrow"/>
              <w:rPr>
                <w:b/>
                <w:bCs/>
                <w:color w:val="000000" w:themeColor="text1"/>
              </w:rPr>
            </w:pPr>
            <w:r w:rsidRPr="00CD6E4A">
              <w:rPr>
                <w:color w:val="000000" w:themeColor="text1"/>
              </w:rPr>
              <w:t xml:space="preserve">Název </w:t>
            </w:r>
            <w:r w:rsidR="005740F3">
              <w:rPr>
                <w:color w:val="000000" w:themeColor="text1"/>
              </w:rPr>
              <w:t>Okrsku/</w:t>
            </w:r>
            <w:r w:rsidRPr="00CD6E4A">
              <w:rPr>
                <w:color w:val="000000" w:themeColor="text1"/>
              </w:rPr>
              <w:t>SDH</w:t>
            </w:r>
            <w:r w:rsidR="005740F3">
              <w:rPr>
                <w:color w:val="000000" w:themeColor="text1"/>
              </w:rPr>
              <w:t>*</w:t>
            </w:r>
            <w:r w:rsidRPr="00CD6E4A">
              <w:rPr>
                <w:color w:val="000000" w:themeColor="text1"/>
              </w:rPr>
              <w:t>:</w:t>
            </w:r>
          </w:p>
        </w:tc>
        <w:sdt>
          <w:sdtPr>
            <w:rPr>
              <w:b/>
              <w:bCs/>
              <w:color w:val="000000" w:themeColor="text1"/>
            </w:rPr>
            <w:id w:val="1963923917"/>
            <w:placeholder>
              <w:docPart w:val="690F54926ADA4D1EA0CF7399A54826D2"/>
            </w:placeholder>
            <w:showingPlcHdr/>
            <w:text/>
          </w:sdtPr>
          <w:sdtContent>
            <w:tc>
              <w:tcPr>
                <w:tcW w:w="7776" w:type="dxa"/>
                <w:gridSpan w:val="6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74DDC3A" w14:textId="6AEDC193" w:rsidR="009D796A" w:rsidRPr="00CD6E4A" w:rsidRDefault="009D796A" w:rsidP="003B5A58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b/>
                    <w:bCs/>
                    <w:color w:val="000000" w:themeColor="text1"/>
                  </w:rPr>
                  <w:t xml:space="preserve">SH ČMS </w:t>
                </w:r>
                <w:r w:rsidR="003C2F0E">
                  <w:rPr>
                    <w:b/>
                    <w:bCs/>
                    <w:color w:val="000000" w:themeColor="text1"/>
                  </w:rPr>
                  <w:t>–</w:t>
                </w:r>
                <w:r w:rsidRPr="00CD6E4A">
                  <w:rPr>
                    <w:b/>
                    <w:bCs/>
                    <w:color w:val="000000" w:themeColor="text1"/>
                  </w:rPr>
                  <w:t xml:space="preserve"> </w:t>
                </w:r>
                <w:r w:rsidR="003C2F0E">
                  <w:rPr>
                    <w:b/>
                    <w:bCs/>
                    <w:color w:val="000000" w:themeColor="text1"/>
                  </w:rPr>
                  <w:t>Okrsek/</w:t>
                </w:r>
                <w:r w:rsidRPr="00CD6E4A">
                  <w:rPr>
                    <w:b/>
                    <w:bCs/>
                    <w:color w:val="000000" w:themeColor="text1"/>
                  </w:rPr>
                  <w:t>Sbor dobrovolných hasičů - XXX</w:t>
                </w:r>
              </w:p>
            </w:tc>
          </w:sdtContent>
        </w:sdt>
      </w:tr>
      <w:tr w:rsidR="00CD6E4A" w:rsidRPr="00CD6E4A" w14:paraId="70AB7BE9" w14:textId="42365B52" w:rsidTr="005740F3">
        <w:trPr>
          <w:trHeight w:val="397"/>
        </w:trPr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4F6FE3B" w14:textId="18552CC3" w:rsidR="009D796A" w:rsidRPr="00CD6E4A" w:rsidRDefault="009D796A" w:rsidP="009D796A">
            <w:pPr>
              <w:pStyle w:val="TabulkaNarrow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Číslo B.Ú.</w:t>
            </w:r>
            <w:r w:rsidR="001A3313">
              <w:rPr>
                <w:color w:val="000000" w:themeColor="text1"/>
              </w:rPr>
              <w:t>**</w:t>
            </w:r>
            <w:r w:rsidRPr="00CD6E4A">
              <w:rPr>
                <w:color w:val="000000" w:themeColor="text1"/>
              </w:rPr>
              <w:t>:</w:t>
            </w:r>
          </w:p>
        </w:tc>
        <w:sdt>
          <w:sdtPr>
            <w:rPr>
              <w:b/>
              <w:bCs/>
              <w:color w:val="000000" w:themeColor="text1"/>
            </w:rPr>
            <w:id w:val="560366551"/>
            <w:placeholder>
              <w:docPart w:val="AE0F84A54510446AB01B44CD99FA8DCA"/>
            </w:placeholder>
            <w:showingPlcHdr/>
            <w:text/>
          </w:sdtPr>
          <w:sdtContent>
            <w:tc>
              <w:tcPr>
                <w:tcW w:w="4819" w:type="dxa"/>
                <w:gridSpan w:val="6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ABA1B06" w14:textId="66BA9CAB" w:rsidR="009D796A" w:rsidRPr="00CD6E4A" w:rsidRDefault="009D796A" w:rsidP="009D796A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rStyle w:val="Zstupntext"/>
                    <w:b/>
                    <w:bCs/>
                    <w:color w:val="000000" w:themeColor="text1"/>
                  </w:rPr>
                  <w:t>123 456 789 / 9999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5A3DF1" w14:textId="63AFCA42" w:rsidR="009D796A" w:rsidRPr="00CD6E4A" w:rsidRDefault="009D796A" w:rsidP="008F05C0">
            <w:pPr>
              <w:pStyle w:val="TabulkaNarrow"/>
              <w:jc w:val="right"/>
              <w:rPr>
                <w:b/>
                <w:bCs/>
                <w:color w:val="000000" w:themeColor="text1"/>
              </w:rPr>
            </w:pPr>
            <w:r w:rsidRPr="00CD6E4A">
              <w:rPr>
                <w:color w:val="000000" w:themeColor="text1"/>
              </w:rPr>
              <w:t>Evidenční číslo:</w:t>
            </w:r>
          </w:p>
        </w:tc>
        <w:sdt>
          <w:sdtPr>
            <w:rPr>
              <w:b/>
              <w:bCs/>
              <w:color w:val="000000" w:themeColor="text1"/>
            </w:rPr>
            <w:id w:val="2130124709"/>
            <w:placeholder>
              <w:docPart w:val="8009647D1B01446E837572C9D2992A11"/>
            </w:placeholder>
            <w:showingPlcHdr/>
            <w:text/>
          </w:sdtPr>
          <w:sdtContent>
            <w:tc>
              <w:tcPr>
                <w:tcW w:w="2127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30728A2" w14:textId="69EF31CC" w:rsidR="009D796A" w:rsidRPr="00CD6E4A" w:rsidRDefault="009D796A" w:rsidP="009D796A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b/>
                    <w:bCs/>
                    <w:color w:val="000000" w:themeColor="text1"/>
                  </w:rPr>
                  <w:t>219 XXX</w:t>
                </w:r>
              </w:p>
            </w:tc>
          </w:sdtContent>
        </w:sdt>
      </w:tr>
      <w:tr w:rsidR="00CD6E4A" w:rsidRPr="00CD6E4A" w14:paraId="190433D3" w14:textId="77777777" w:rsidTr="005740F3">
        <w:trPr>
          <w:trHeight w:val="397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711A73" w14:textId="77777777" w:rsidR="008F05C0" w:rsidRPr="00CD6E4A" w:rsidRDefault="008F05C0" w:rsidP="008F05C0">
            <w:pPr>
              <w:pStyle w:val="TabulkaNarrow"/>
              <w:rPr>
                <w:b/>
                <w:bCs/>
                <w:color w:val="000000" w:themeColor="text1"/>
              </w:rPr>
            </w:pPr>
            <w:r w:rsidRPr="00CD6E4A">
              <w:rPr>
                <w:color w:val="000000" w:themeColor="text1"/>
              </w:rPr>
              <w:t>Kontaktní osoba:</w:t>
            </w:r>
          </w:p>
        </w:tc>
        <w:sdt>
          <w:sdtPr>
            <w:rPr>
              <w:b/>
              <w:bCs/>
              <w:color w:val="000000" w:themeColor="text1"/>
            </w:rPr>
            <w:id w:val="1780133671"/>
            <w:placeholder>
              <w:docPart w:val="0153357BBD9340899A17508EE4C8AF19"/>
            </w:placeholder>
            <w:showingPlcHdr/>
            <w:text/>
          </w:sdtPr>
          <w:sdtContent>
            <w:tc>
              <w:tcPr>
                <w:tcW w:w="8222" w:type="dxa"/>
                <w:gridSpan w:val="8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EFDC890" w14:textId="1A3A75E2" w:rsidR="008F05C0" w:rsidRPr="00CD6E4A" w:rsidRDefault="008F05C0" w:rsidP="008F05C0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rStyle w:val="Zstupntext"/>
                    <w:b/>
                    <w:bCs/>
                    <w:color w:val="000000" w:themeColor="text1"/>
                  </w:rPr>
                  <w:t>Jméno a příjmení</w:t>
                </w:r>
              </w:p>
            </w:tc>
          </w:sdtContent>
        </w:sdt>
      </w:tr>
      <w:tr w:rsidR="00CD6E4A" w:rsidRPr="00CD6E4A" w14:paraId="6B69E997" w14:textId="77777777" w:rsidTr="005740F3">
        <w:trPr>
          <w:trHeight w:val="397"/>
        </w:trPr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AC3087" w14:textId="06DE93A5" w:rsidR="008F05C0" w:rsidRPr="00CD6E4A" w:rsidRDefault="008F05C0" w:rsidP="008F05C0">
            <w:pPr>
              <w:pStyle w:val="TabulkaNarrow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E-mail:</w:t>
            </w:r>
          </w:p>
        </w:tc>
        <w:sdt>
          <w:sdtPr>
            <w:rPr>
              <w:b/>
              <w:bCs/>
              <w:color w:val="000000" w:themeColor="text1"/>
            </w:rPr>
            <w:id w:val="1557510763"/>
            <w:placeholder>
              <w:docPart w:val="FF7765B6EB6942538FBAD3AF7BF16F2F"/>
            </w:placeholder>
            <w:showingPlcHdr/>
            <w:text/>
          </w:sdtPr>
          <w:sdtContent>
            <w:tc>
              <w:tcPr>
                <w:tcW w:w="4819" w:type="dxa"/>
                <w:gridSpan w:val="6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DCEB296" w14:textId="4512E585" w:rsidR="008F05C0" w:rsidRPr="00CD6E4A" w:rsidRDefault="00BA08DC" w:rsidP="008F05C0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b/>
                    <w:bCs/>
                    <w:color w:val="000000" w:themeColor="text1"/>
                  </w:rPr>
                  <w:t>abcdefg@abc.cz</w:t>
                </w:r>
              </w:p>
            </w:tc>
          </w:sdtContent>
        </w:sdt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A614F5" w14:textId="264C878F" w:rsidR="008F05C0" w:rsidRPr="00CD6E4A" w:rsidRDefault="008F05C0" w:rsidP="008F05C0">
            <w:pPr>
              <w:pStyle w:val="TabulkaNarrow"/>
              <w:jc w:val="right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Telefon:</w:t>
            </w:r>
          </w:p>
        </w:tc>
        <w:sdt>
          <w:sdtPr>
            <w:rPr>
              <w:b/>
              <w:bCs/>
              <w:color w:val="000000" w:themeColor="text1"/>
            </w:rPr>
            <w:id w:val="1399169166"/>
            <w:placeholder>
              <w:docPart w:val="7DCEDC3410564F9D851B65AF155FD8ED"/>
            </w:placeholder>
            <w:showingPlcHdr/>
            <w:text/>
          </w:sdtPr>
          <w:sdtContent>
            <w:tc>
              <w:tcPr>
                <w:tcW w:w="2835" w:type="dxa"/>
                <w:gridSpan w:val="2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77EED7F" w14:textId="684702AD" w:rsidR="008F05C0" w:rsidRPr="00CD6E4A" w:rsidRDefault="008F05C0" w:rsidP="008F05C0">
                <w:pPr>
                  <w:pStyle w:val="TabulkaNarrow"/>
                  <w:rPr>
                    <w:b/>
                    <w:bCs/>
                    <w:color w:val="000000" w:themeColor="text1"/>
                  </w:rPr>
                </w:pPr>
                <w:r w:rsidRPr="00CD6E4A">
                  <w:rPr>
                    <w:rStyle w:val="Zstupntext"/>
                    <w:b/>
                    <w:bCs/>
                    <w:color w:val="000000" w:themeColor="text1"/>
                  </w:rPr>
                  <w:t>123 456 789</w:t>
                </w:r>
              </w:p>
            </w:tc>
          </w:sdtContent>
        </w:sdt>
      </w:tr>
      <w:tr w:rsidR="00CD6E4A" w:rsidRPr="00CD6E4A" w14:paraId="30713F3D" w14:textId="77777777" w:rsidTr="005740F3">
        <w:trPr>
          <w:trHeight w:val="170"/>
        </w:trPr>
        <w:tc>
          <w:tcPr>
            <w:tcW w:w="10186" w:type="dxa"/>
            <w:gridSpan w:val="10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4FE723D" w14:textId="77777777" w:rsidR="008F05C0" w:rsidRPr="00A96C96" w:rsidRDefault="008F05C0" w:rsidP="008F05C0">
            <w:pPr>
              <w:pStyle w:val="TabulkaNarrow"/>
              <w:rPr>
                <w:color w:val="000000" w:themeColor="text1"/>
                <w:sz w:val="12"/>
                <w:szCs w:val="14"/>
              </w:rPr>
            </w:pPr>
          </w:p>
        </w:tc>
      </w:tr>
      <w:tr w:rsidR="00CD6E4A" w:rsidRPr="00CD6E4A" w14:paraId="1946C80B" w14:textId="77777777" w:rsidTr="00EA0146">
        <w:trPr>
          <w:trHeight w:val="34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BCC5A41" w14:textId="37C15469" w:rsidR="008F05C0" w:rsidRPr="00CD6E4A" w:rsidRDefault="008F05C0" w:rsidP="008F05C0">
            <w:pPr>
              <w:pStyle w:val="TabulkaNarrow"/>
              <w:rPr>
                <w:b/>
                <w:bCs/>
                <w:color w:val="000000" w:themeColor="text1"/>
              </w:rPr>
            </w:pPr>
          </w:p>
        </w:tc>
        <w:tc>
          <w:tcPr>
            <w:tcW w:w="3770" w:type="dxa"/>
            <w:gridSpan w:val="3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9AF3F1D" w14:textId="2709A310" w:rsidR="008F05C0" w:rsidRPr="00CD6E4A" w:rsidRDefault="008F05C0" w:rsidP="008F05C0">
            <w:pPr>
              <w:pStyle w:val="TabulkaNarrow"/>
              <w:rPr>
                <w:color w:val="000000" w:themeColor="text1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3150AA9" w14:textId="62F393A3" w:rsidR="008F05C0" w:rsidRPr="00597044" w:rsidRDefault="0012301B" w:rsidP="008F05C0">
            <w:pPr>
              <w:pStyle w:val="TabulkaNarrow"/>
              <w:rPr>
                <w:i/>
                <w:iCs/>
                <w:color w:val="000000" w:themeColor="text1"/>
              </w:rPr>
            </w:pPr>
            <w:r w:rsidRPr="00597044">
              <w:rPr>
                <w:i/>
                <w:iCs/>
                <w:color w:val="000000" w:themeColor="text1"/>
              </w:rPr>
              <w:t>Poznámky:</w:t>
            </w:r>
          </w:p>
        </w:tc>
      </w:tr>
      <w:tr w:rsidR="00CD6E4A" w:rsidRPr="00CD6E4A" w14:paraId="69B3DF42" w14:textId="77777777" w:rsidTr="00211908">
        <w:trPr>
          <w:trHeight w:val="454"/>
        </w:trPr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750EE2" w14:textId="790CB770" w:rsidR="008F05C0" w:rsidRPr="00CD6E4A" w:rsidRDefault="00EA0146" w:rsidP="008F05C0">
            <w:pPr>
              <w:pStyle w:val="TabulkaNarrow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Datum výcviku:</w:t>
            </w:r>
          </w:p>
        </w:tc>
        <w:sdt>
          <w:sdtPr>
            <w:rPr>
              <w:b/>
              <w:bCs/>
              <w:color w:val="000000" w:themeColor="text1"/>
            </w:rPr>
            <w:id w:val="-1468426689"/>
            <w:placeholder>
              <w:docPart w:val="8EDEFAD0FB3D4CFCBD549728EDA69238"/>
            </w:placeholder>
            <w:text/>
          </w:sdtPr>
          <w:sdtContent>
            <w:tc>
              <w:tcPr>
                <w:tcW w:w="3770" w:type="dxa"/>
                <w:gridSpan w:val="3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4C8D97A" w14:textId="2E428A5F" w:rsidR="008F05C0" w:rsidRPr="00CD6E4A" w:rsidRDefault="00672DDD" w:rsidP="008F05C0">
                <w:pPr>
                  <w:pStyle w:val="TabulkaNarrow"/>
                  <w:rPr>
                    <w:color w:val="000000" w:themeColor="text1"/>
                  </w:rPr>
                </w:pPr>
                <w:proofErr w:type="spellStart"/>
                <w:r>
                  <w:rPr>
                    <w:b/>
                    <w:bCs/>
                    <w:color w:val="000000" w:themeColor="text1"/>
                  </w:rPr>
                  <w:t>xx.</w:t>
                </w:r>
                <w:proofErr w:type="gramStart"/>
                <w:r>
                  <w:rPr>
                    <w:b/>
                    <w:bCs/>
                    <w:color w:val="000000" w:themeColor="text1"/>
                  </w:rPr>
                  <w:t>xx.xxxx</w:t>
                </w:r>
                <w:proofErr w:type="spellEnd"/>
                <w:proofErr w:type="gramEnd"/>
              </w:p>
            </w:tc>
          </w:sdtContent>
        </w:sdt>
        <w:tc>
          <w:tcPr>
            <w:tcW w:w="4431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C144F" w14:textId="5E729C96" w:rsidR="008F05C0" w:rsidRPr="00597044" w:rsidRDefault="008F05C0" w:rsidP="008F05C0">
            <w:pPr>
              <w:pStyle w:val="TabulkaNarrow"/>
              <w:rPr>
                <w:i/>
                <w:iCs/>
                <w:color w:val="000000" w:themeColor="text1"/>
              </w:rPr>
            </w:pPr>
          </w:p>
        </w:tc>
      </w:tr>
      <w:tr w:rsidR="00CD6E4A" w:rsidRPr="00CD6E4A" w14:paraId="3F738C91" w14:textId="77777777" w:rsidTr="00211908">
        <w:trPr>
          <w:trHeight w:val="454"/>
        </w:trPr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88C889" w14:textId="30CD9FEB" w:rsidR="008F05C0" w:rsidRPr="00CD6E4A" w:rsidRDefault="00211908" w:rsidP="008F05C0">
            <w:pPr>
              <w:pStyle w:val="TabulkaNarrow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Počet účastníků:</w:t>
            </w:r>
          </w:p>
        </w:tc>
        <w:sdt>
          <w:sdtPr>
            <w:rPr>
              <w:b/>
              <w:bCs/>
              <w:color w:val="000000" w:themeColor="text1"/>
            </w:rPr>
            <w:id w:val="-627704462"/>
            <w:placeholder>
              <w:docPart w:val="4AB7AEB2D3114D86A4D5B6B50A14C032"/>
            </w:placeholder>
            <w:text/>
          </w:sdtPr>
          <w:sdtContent>
            <w:tc>
              <w:tcPr>
                <w:tcW w:w="3770" w:type="dxa"/>
                <w:gridSpan w:val="3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E81F646" w14:textId="541692B7" w:rsidR="008F05C0" w:rsidRPr="00CD6E4A" w:rsidRDefault="00672DDD" w:rsidP="008F05C0">
                <w:pPr>
                  <w:pStyle w:val="TabulkaNarrow"/>
                  <w:rPr>
                    <w:color w:val="000000" w:themeColor="text1"/>
                  </w:rPr>
                </w:pPr>
                <w:proofErr w:type="spellStart"/>
                <w:r>
                  <w:rPr>
                    <w:b/>
                    <w:bCs/>
                    <w:color w:val="000000" w:themeColor="text1"/>
                  </w:rPr>
                  <w:t>xx</w:t>
                </w:r>
                <w:proofErr w:type="spellEnd"/>
              </w:p>
            </w:tc>
          </w:sdtContent>
        </w:sdt>
        <w:tc>
          <w:tcPr>
            <w:tcW w:w="4431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1D8B5" w14:textId="1EDD3330" w:rsidR="008F05C0" w:rsidRPr="00597044" w:rsidRDefault="008F05C0" w:rsidP="008F05C0">
            <w:pPr>
              <w:pStyle w:val="TabulkaNarrow"/>
              <w:rPr>
                <w:i/>
                <w:iCs/>
                <w:color w:val="000000" w:themeColor="text1"/>
              </w:rPr>
            </w:pPr>
          </w:p>
        </w:tc>
      </w:tr>
      <w:tr w:rsidR="00211908" w:rsidRPr="00CD6E4A" w14:paraId="6B67444C" w14:textId="77777777" w:rsidTr="00597044">
        <w:trPr>
          <w:trHeight w:val="624"/>
        </w:trPr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DD805B" w14:textId="139CC497" w:rsidR="00211908" w:rsidRDefault="00211908" w:rsidP="008F05C0">
            <w:pPr>
              <w:pStyle w:val="TabulkaNarrow"/>
              <w:rPr>
                <w:color w:val="000000" w:themeColor="text1"/>
              </w:rPr>
            </w:pPr>
            <w:r>
              <w:rPr>
                <w:color w:val="000000" w:themeColor="text1"/>
              </w:rPr>
              <w:t>Celková výše příspěvku:</w:t>
            </w:r>
          </w:p>
        </w:tc>
        <w:sdt>
          <w:sdtPr>
            <w:rPr>
              <w:b/>
              <w:bCs/>
              <w:color w:val="000000" w:themeColor="text1"/>
            </w:rPr>
            <w:id w:val="195514112"/>
            <w:placeholder>
              <w:docPart w:val="589C1690DBD640DBA5C5069F28CC4F0E"/>
            </w:placeholder>
            <w:text/>
          </w:sdtPr>
          <w:sdtContent>
            <w:tc>
              <w:tcPr>
                <w:tcW w:w="3203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B9222A8" w14:textId="366B5C60" w:rsidR="00211908" w:rsidRPr="00CD6E4A" w:rsidRDefault="00672DDD" w:rsidP="008F05C0">
                <w:pPr>
                  <w:pStyle w:val="TabulkaNarrow"/>
                  <w:rPr>
                    <w:color w:val="000000" w:themeColor="text1"/>
                  </w:rPr>
                </w:pPr>
                <w:proofErr w:type="spellStart"/>
                <w:proofErr w:type="gramStart"/>
                <w:r>
                  <w:rPr>
                    <w:b/>
                    <w:bCs/>
                    <w:color w:val="000000" w:themeColor="text1"/>
                  </w:rPr>
                  <w:t>xxx</w:t>
                </w:r>
                <w:proofErr w:type="spellEnd"/>
                <w:r>
                  <w:rPr>
                    <w:b/>
                    <w:bCs/>
                    <w:color w:val="000000" w:themeColor="text1"/>
                  </w:rPr>
                  <w:t>,–</w:t>
                </w:r>
                <w:proofErr w:type="gramEnd"/>
                <w:r>
                  <w:rPr>
                    <w:b/>
                    <w:bCs/>
                    <w:color w:val="000000" w:themeColor="text1"/>
                  </w:rPr>
                  <w:t xml:space="preserve"> Kč</w:t>
                </w:r>
              </w:p>
            </w:tc>
          </w:sdtContent>
        </w:sdt>
        <w:tc>
          <w:tcPr>
            <w:tcW w:w="4431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C1B9D" w14:textId="77D7A9E9" w:rsidR="00211908" w:rsidRPr="00597044" w:rsidRDefault="0012301B" w:rsidP="008F05C0">
            <w:pPr>
              <w:pStyle w:val="TabulkaNarrow"/>
              <w:rPr>
                <w:i/>
                <w:iCs/>
                <w:color w:val="000000" w:themeColor="text1"/>
                <w:szCs w:val="22"/>
              </w:rPr>
            </w:pPr>
            <w:r w:rsidRPr="00597044">
              <w:rPr>
                <w:i/>
                <w:iCs/>
                <w:color w:val="000000" w:themeColor="text1"/>
                <w:szCs w:val="22"/>
              </w:rPr>
              <w:t xml:space="preserve">Výpočet: </w:t>
            </w:r>
            <w:r w:rsidR="00211908" w:rsidRPr="00597044">
              <w:rPr>
                <w:i/>
                <w:iCs/>
                <w:color w:val="000000" w:themeColor="text1"/>
                <w:szCs w:val="22"/>
              </w:rPr>
              <w:t xml:space="preserve">Počet účastníků </w:t>
            </w:r>
            <w:r w:rsidRPr="00597044">
              <w:rPr>
                <w:rFonts w:ascii="Symbol" w:hAnsi="Symbol"/>
                <w:i/>
                <w:iCs/>
                <w:color w:val="000000" w:themeColor="text1"/>
                <w:szCs w:val="22"/>
              </w:rPr>
              <w:t>´</w:t>
            </w:r>
            <w:r w:rsidR="00211908" w:rsidRPr="00597044">
              <w:rPr>
                <w:i/>
                <w:iCs/>
                <w:color w:val="000000" w:themeColor="text1"/>
                <w:szCs w:val="22"/>
              </w:rPr>
              <w:t xml:space="preserve"> </w:t>
            </w:r>
            <w:r w:rsidR="00BF374B" w:rsidRPr="00597044">
              <w:rPr>
                <w:i/>
                <w:iCs/>
                <w:color w:val="000000" w:themeColor="text1"/>
                <w:szCs w:val="22"/>
              </w:rPr>
              <w:t>10</w:t>
            </w:r>
            <w:r w:rsidR="00211908" w:rsidRPr="00597044">
              <w:rPr>
                <w:i/>
                <w:iCs/>
                <w:color w:val="000000" w:themeColor="text1"/>
                <w:szCs w:val="22"/>
              </w:rPr>
              <w:t>0,- Kč</w:t>
            </w:r>
            <w:r w:rsidR="00597044" w:rsidRPr="00597044">
              <w:rPr>
                <w:i/>
                <w:iCs/>
                <w:color w:val="000000" w:themeColor="text1"/>
                <w:szCs w:val="22"/>
              </w:rPr>
              <w:t>.</w:t>
            </w:r>
          </w:p>
          <w:p w14:paraId="3048941F" w14:textId="354A20C3" w:rsidR="00597044" w:rsidRPr="00597044" w:rsidRDefault="00597044" w:rsidP="008F05C0">
            <w:pPr>
              <w:pStyle w:val="TabulkaNarrow"/>
              <w:rPr>
                <w:i/>
                <w:iCs/>
                <w:color w:val="000000" w:themeColor="text1"/>
                <w:szCs w:val="22"/>
              </w:rPr>
            </w:pPr>
            <w:r w:rsidRPr="00597044">
              <w:rPr>
                <w:i/>
                <w:iCs/>
                <w:color w:val="000000" w:themeColor="text1"/>
                <w:szCs w:val="22"/>
              </w:rPr>
              <w:t>Maximální možná výše příspěvku je 5 000,- Kč.</w:t>
            </w:r>
          </w:p>
        </w:tc>
      </w:tr>
    </w:tbl>
    <w:p w14:paraId="62033390" w14:textId="77777777" w:rsidR="003B5A58" w:rsidRDefault="003B5A58" w:rsidP="003B5A58">
      <w:pPr>
        <w:rPr>
          <w:color w:val="000000" w:themeColor="text1"/>
        </w:rPr>
      </w:pPr>
    </w:p>
    <w:p w14:paraId="36749F47" w14:textId="134DEADB" w:rsidR="00FC1995" w:rsidRPr="00801B76" w:rsidRDefault="00FC1995" w:rsidP="00CC5E8D">
      <w:pPr>
        <w:jc w:val="both"/>
        <w:rPr>
          <w:i/>
          <w:iCs/>
          <w:color w:val="000000" w:themeColor="text1"/>
          <w:szCs w:val="22"/>
        </w:rPr>
      </w:pPr>
      <w:r w:rsidRPr="00801B76">
        <w:rPr>
          <w:i/>
          <w:iCs/>
          <w:color w:val="000000" w:themeColor="text1"/>
          <w:szCs w:val="22"/>
        </w:rPr>
        <w:t>*)</w:t>
      </w:r>
      <w:r w:rsidR="00D42DC0" w:rsidRPr="00801B76">
        <w:rPr>
          <w:i/>
          <w:iCs/>
          <w:color w:val="000000" w:themeColor="text1"/>
          <w:szCs w:val="22"/>
        </w:rPr>
        <w:t xml:space="preserve"> V případě okrsku s právní subjektivitou (má IČ) podává žádost Okrsek, jinak </w:t>
      </w:r>
      <w:r w:rsidR="0093442F" w:rsidRPr="00801B76">
        <w:rPr>
          <w:i/>
          <w:iCs/>
          <w:color w:val="000000" w:themeColor="text1"/>
          <w:szCs w:val="22"/>
        </w:rPr>
        <w:t xml:space="preserve">o žádost může </w:t>
      </w:r>
      <w:r w:rsidR="008B280D" w:rsidRPr="00801B76">
        <w:rPr>
          <w:i/>
          <w:iCs/>
          <w:color w:val="000000" w:themeColor="text1"/>
          <w:szCs w:val="22"/>
        </w:rPr>
        <w:t>žádat</w:t>
      </w:r>
      <w:r w:rsidR="0093442F" w:rsidRPr="00801B76">
        <w:rPr>
          <w:i/>
          <w:iCs/>
          <w:color w:val="000000" w:themeColor="text1"/>
          <w:szCs w:val="22"/>
        </w:rPr>
        <w:t xml:space="preserve"> SDH z okrsku, které</w:t>
      </w:r>
      <w:r w:rsidR="00801B76">
        <w:rPr>
          <w:i/>
          <w:iCs/>
          <w:color w:val="000000" w:themeColor="text1"/>
          <w:szCs w:val="22"/>
        </w:rPr>
        <w:t> </w:t>
      </w:r>
      <w:r w:rsidR="0093442F" w:rsidRPr="00801B76">
        <w:rPr>
          <w:i/>
          <w:iCs/>
          <w:color w:val="000000" w:themeColor="text1"/>
          <w:szCs w:val="22"/>
        </w:rPr>
        <w:t>bude občerstvení na výcviku zajišťovat.</w:t>
      </w:r>
    </w:p>
    <w:p w14:paraId="4EE7BAD6" w14:textId="3CB3C850" w:rsidR="00801B76" w:rsidRPr="00521668" w:rsidRDefault="00597044" w:rsidP="00CC5E8D">
      <w:pPr>
        <w:jc w:val="both"/>
        <w:rPr>
          <w:i/>
          <w:iCs/>
          <w:color w:val="000000" w:themeColor="text1"/>
          <w:szCs w:val="22"/>
        </w:rPr>
      </w:pPr>
      <w:r>
        <w:rPr>
          <w:i/>
          <w:iCs/>
          <w:color w:val="000000" w:themeColor="text1"/>
          <w:szCs w:val="22"/>
        </w:rPr>
        <w:t>*</w:t>
      </w:r>
      <w:r w:rsidR="00801B76" w:rsidRPr="00521668">
        <w:rPr>
          <w:i/>
          <w:iCs/>
          <w:color w:val="000000" w:themeColor="text1"/>
          <w:szCs w:val="22"/>
        </w:rPr>
        <w:t>*) Číslo bankovního účtu musí být shodné s uvedeným číslem účtu SDH v </w:t>
      </w:r>
      <w:r w:rsidR="00801B76">
        <w:rPr>
          <w:i/>
          <w:iCs/>
          <w:color w:val="000000" w:themeColor="text1"/>
          <w:szCs w:val="22"/>
        </w:rPr>
        <w:t>C</w:t>
      </w:r>
      <w:r w:rsidR="00801B76" w:rsidRPr="00521668">
        <w:rPr>
          <w:i/>
          <w:iCs/>
          <w:color w:val="000000" w:themeColor="text1"/>
          <w:szCs w:val="22"/>
        </w:rPr>
        <w:t>entrální evidenci SH ČMS. (www.evidencesdh.cz)</w:t>
      </w:r>
    </w:p>
    <w:p w14:paraId="6924300F" w14:textId="77777777" w:rsidR="00FC1995" w:rsidRDefault="00FC1995" w:rsidP="003B5A58">
      <w:pPr>
        <w:rPr>
          <w:color w:val="000000" w:themeColor="text1"/>
        </w:rPr>
      </w:pPr>
    </w:p>
    <w:p w14:paraId="721947E3" w14:textId="77777777" w:rsidR="00801B76" w:rsidRPr="00CD6E4A" w:rsidRDefault="00801B76" w:rsidP="003B5A58">
      <w:pPr>
        <w:rPr>
          <w:color w:val="000000" w:themeColor="text1"/>
        </w:rPr>
      </w:pPr>
    </w:p>
    <w:p w14:paraId="69D65FF5" w14:textId="4F0FA75B" w:rsidR="002D549C" w:rsidRDefault="002D549C" w:rsidP="00221BEA">
      <w:pPr>
        <w:pStyle w:val="Nadpis2"/>
      </w:pPr>
      <w:r w:rsidRPr="00CE7403">
        <w:t>Čestné prohlášení:</w:t>
      </w:r>
    </w:p>
    <w:p w14:paraId="1982EECB" w14:textId="16C1642E" w:rsidR="002D549C" w:rsidRDefault="00000000" w:rsidP="00380884">
      <w:pPr>
        <w:rPr>
          <w:color w:val="000000" w:themeColor="text1"/>
        </w:rPr>
      </w:pPr>
      <w:sdt>
        <w:sdtPr>
          <w:rPr>
            <w:color w:val="000000" w:themeColor="text1"/>
          </w:rPr>
          <w:id w:val="-196510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49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2D549C">
        <w:rPr>
          <w:color w:val="000000" w:themeColor="text1"/>
        </w:rPr>
        <w:t xml:space="preserve"> </w:t>
      </w:r>
      <w:r w:rsidR="00954881">
        <w:t>Čestně prohlašujeme, že přidělené finanční prostředky byli použité na občerstvení účastníků praktické výcviku.</w:t>
      </w:r>
    </w:p>
    <w:p w14:paraId="59D19030" w14:textId="77777777" w:rsidR="002D549C" w:rsidRDefault="002D549C" w:rsidP="00380884">
      <w:pPr>
        <w:rPr>
          <w:color w:val="000000" w:themeColor="text1"/>
        </w:rPr>
      </w:pPr>
    </w:p>
    <w:p w14:paraId="06DFFDA9" w14:textId="56C83622" w:rsidR="00380884" w:rsidRPr="00CD6E4A" w:rsidRDefault="00813CB9" w:rsidP="00380884">
      <w:pPr>
        <w:rPr>
          <w:color w:val="000000" w:themeColor="text1"/>
        </w:rPr>
      </w:pPr>
      <w:r w:rsidRPr="00CD6E4A">
        <w:rPr>
          <w:color w:val="000000" w:themeColor="text1"/>
        </w:rPr>
        <w:t>Poznámka:</w:t>
      </w:r>
    </w:p>
    <w:sdt>
      <w:sdtPr>
        <w:rPr>
          <w:color w:val="000000" w:themeColor="text1"/>
        </w:rPr>
        <w:id w:val="585968617"/>
        <w:placeholder>
          <w:docPart w:val="FFD8A5DD5BFE47BDB2B62C55462DB1A7"/>
        </w:placeholder>
        <w:showingPlcHdr/>
        <w:text/>
      </w:sdtPr>
      <w:sdtContent>
        <w:p w14:paraId="62A8CBD5" w14:textId="6105ED59" w:rsidR="00813CB9" w:rsidRPr="00CD6E4A" w:rsidRDefault="00C2051D" w:rsidP="00380884">
          <w:pPr>
            <w:rPr>
              <w:color w:val="000000" w:themeColor="text1"/>
            </w:rPr>
          </w:pPr>
          <w:r w:rsidRPr="00CD6E4A">
            <w:rPr>
              <w:rStyle w:val="Zstupntext"/>
              <w:color w:val="000000" w:themeColor="text1"/>
            </w:rPr>
            <w:t>Upřesnění a doplnění</w:t>
          </w:r>
        </w:p>
      </w:sdtContent>
    </w:sdt>
    <w:p w14:paraId="2BC99B6E" w14:textId="77777777" w:rsidR="00D37F5B" w:rsidRPr="00CD6E4A" w:rsidRDefault="00D37F5B" w:rsidP="00380884">
      <w:pPr>
        <w:rPr>
          <w:color w:val="000000" w:themeColor="text1"/>
        </w:rPr>
      </w:pPr>
    </w:p>
    <w:p w14:paraId="3D135F65" w14:textId="26F91321" w:rsidR="00C2051D" w:rsidRPr="00CD6E4A" w:rsidRDefault="00CD6E4A" w:rsidP="00380884">
      <w:pPr>
        <w:rPr>
          <w:color w:val="000000" w:themeColor="text1"/>
        </w:rPr>
      </w:pPr>
      <w:r w:rsidRPr="00CD6E4A">
        <w:rPr>
          <w:color w:val="000000" w:themeColor="text1"/>
        </w:rPr>
        <w:t xml:space="preserve">Datum: </w:t>
      </w:r>
      <w:sdt>
        <w:sdtPr>
          <w:rPr>
            <w:color w:val="000000" w:themeColor="text1"/>
          </w:rPr>
          <w:id w:val="1434862186"/>
          <w:placeholder>
            <w:docPart w:val="863D8C8B213848F7AF51C57A9E115549"/>
          </w:placeholder>
          <w:text/>
        </w:sdtPr>
        <w:sdtContent>
          <w:proofErr w:type="spellStart"/>
          <w:r w:rsidR="00672DDD">
            <w:rPr>
              <w:color w:val="000000" w:themeColor="text1"/>
            </w:rPr>
            <w:t>xx.</w:t>
          </w:r>
          <w:proofErr w:type="gramStart"/>
          <w:r w:rsidR="00672DDD">
            <w:rPr>
              <w:color w:val="000000" w:themeColor="text1"/>
            </w:rPr>
            <w:t>xx.xxxx</w:t>
          </w:r>
          <w:proofErr w:type="spellEnd"/>
          <w:proofErr w:type="gramEnd"/>
        </w:sdtContent>
      </w:sdt>
    </w:p>
    <w:p w14:paraId="5A95D422" w14:textId="77777777" w:rsidR="00CD6E4A" w:rsidRDefault="00CD6E4A" w:rsidP="00380884">
      <w:pPr>
        <w:rPr>
          <w:color w:val="000000" w:themeColor="text1"/>
        </w:rPr>
      </w:pPr>
    </w:p>
    <w:p w14:paraId="01C50BDC" w14:textId="195B0F12" w:rsidR="001D57E3" w:rsidRDefault="001D57E3" w:rsidP="00380884">
      <w:pPr>
        <w:rPr>
          <w:color w:val="000000" w:themeColor="text1"/>
        </w:rPr>
      </w:pPr>
      <w:r>
        <w:rPr>
          <w:color w:val="000000" w:themeColor="text1"/>
        </w:rPr>
        <w:t>Přílohy:</w:t>
      </w:r>
    </w:p>
    <w:p w14:paraId="0E9A2643" w14:textId="5BD6773C" w:rsidR="001D57E3" w:rsidRPr="00AA51C7" w:rsidRDefault="001D57E3" w:rsidP="00AA51C7">
      <w:pPr>
        <w:pStyle w:val="Odstavecseseznamem"/>
        <w:numPr>
          <w:ilvl w:val="0"/>
          <w:numId w:val="15"/>
        </w:numPr>
        <w:rPr>
          <w:color w:val="000000" w:themeColor="text1"/>
        </w:rPr>
      </w:pPr>
      <w:r w:rsidRPr="00AA51C7">
        <w:rPr>
          <w:color w:val="000000" w:themeColor="text1"/>
        </w:rPr>
        <w:t xml:space="preserve">Kopie </w:t>
      </w:r>
      <w:r w:rsidR="00221BEA">
        <w:rPr>
          <w:color w:val="000000" w:themeColor="text1"/>
        </w:rPr>
        <w:t xml:space="preserve">prezenční listiny </w:t>
      </w:r>
      <w:r w:rsidR="0057442B">
        <w:rPr>
          <w:color w:val="000000" w:themeColor="text1"/>
        </w:rPr>
        <w:t>z praktického výcviku</w:t>
      </w:r>
    </w:p>
    <w:p w14:paraId="67BA7FA8" w14:textId="77777777" w:rsidR="00AA51C7" w:rsidRDefault="00AA51C7" w:rsidP="00AA51C7">
      <w:pPr>
        <w:rPr>
          <w:color w:val="000000" w:themeColor="text1"/>
        </w:rPr>
      </w:pPr>
    </w:p>
    <w:p w14:paraId="7F4E7466" w14:textId="77777777" w:rsidR="00AA51C7" w:rsidRDefault="00AA51C7" w:rsidP="00AA51C7">
      <w:pPr>
        <w:rPr>
          <w:color w:val="000000" w:themeColor="text1"/>
        </w:rPr>
      </w:pPr>
    </w:p>
    <w:p w14:paraId="67C28997" w14:textId="77777777" w:rsidR="00A96C96" w:rsidRPr="00AA51C7" w:rsidRDefault="00A96C96" w:rsidP="00AA51C7">
      <w:pPr>
        <w:rPr>
          <w:color w:val="000000" w:themeColor="text1"/>
        </w:rPr>
      </w:pPr>
    </w:p>
    <w:p w14:paraId="0425420B" w14:textId="77777777" w:rsidR="00CD6E4A" w:rsidRPr="00CD6E4A" w:rsidRDefault="00CD6E4A" w:rsidP="00380884">
      <w:pPr>
        <w:rPr>
          <w:color w:val="000000" w:themeColor="text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CD6E4A" w:rsidRPr="00CD6E4A" w14:paraId="07A7054F" w14:textId="77777777" w:rsidTr="008D345E">
        <w:tc>
          <w:tcPr>
            <w:tcW w:w="5529" w:type="dxa"/>
            <w:vAlign w:val="center"/>
          </w:tcPr>
          <w:p w14:paraId="7F91639A" w14:textId="77777777" w:rsidR="00CD6E4A" w:rsidRPr="00CD6E4A" w:rsidRDefault="00CD6E4A" w:rsidP="00CD6E4A">
            <w:pPr>
              <w:pStyle w:val="TabulkaNarrow"/>
              <w:rPr>
                <w:color w:val="000000" w:themeColor="text1"/>
              </w:rPr>
            </w:pPr>
          </w:p>
        </w:tc>
      </w:tr>
      <w:tr w:rsidR="00CD6E4A" w:rsidRPr="00CD6E4A" w14:paraId="22DAA432" w14:textId="77777777" w:rsidTr="008D345E">
        <w:trPr>
          <w:trHeight w:val="340"/>
        </w:trPr>
        <w:tc>
          <w:tcPr>
            <w:tcW w:w="5529" w:type="dxa"/>
            <w:vAlign w:val="center"/>
          </w:tcPr>
          <w:p w14:paraId="01AE3BCD" w14:textId="0FD00F76" w:rsidR="00A65671" w:rsidRDefault="00A65671" w:rsidP="00A65671">
            <w:pPr>
              <w:pStyle w:val="TabulkaNarro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jméno a </w:t>
            </w:r>
            <w:r w:rsidRPr="00CD6E4A">
              <w:rPr>
                <w:color w:val="000000" w:themeColor="text1"/>
              </w:rPr>
              <w:t>podpis</w:t>
            </w:r>
            <w:r>
              <w:rPr>
                <w:color w:val="000000" w:themeColor="text1"/>
              </w:rPr>
              <w:t xml:space="preserve"> statutárního zástupce Okrsku/SDH*</w:t>
            </w:r>
          </w:p>
          <w:p w14:paraId="2D83582E" w14:textId="0D77CA2E" w:rsidR="00CD6E4A" w:rsidRPr="00CD6E4A" w:rsidRDefault="00A65671" w:rsidP="00A65671">
            <w:pPr>
              <w:pStyle w:val="TabulkaNarro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otisk razítka Okrsku/SDH</w:t>
            </w:r>
          </w:p>
        </w:tc>
      </w:tr>
    </w:tbl>
    <w:p w14:paraId="14437B14" w14:textId="77777777" w:rsidR="00CD6E4A" w:rsidRPr="00CD6E4A" w:rsidRDefault="00CD6E4A" w:rsidP="00380884">
      <w:pPr>
        <w:rPr>
          <w:color w:val="000000" w:themeColor="text1"/>
        </w:rPr>
      </w:pPr>
    </w:p>
    <w:sectPr w:rsidR="00CD6E4A" w:rsidRPr="00CD6E4A" w:rsidSect="00FA6BAD">
      <w:headerReference w:type="default" r:id="rId10"/>
      <w:pgSz w:w="11906" w:h="16838" w:code="9"/>
      <w:pgMar w:top="851" w:right="851" w:bottom="567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C698" w14:textId="77777777" w:rsidR="00BD5C71" w:rsidRDefault="00BD5C71" w:rsidP="00345D4C">
      <w:pPr>
        <w:spacing w:after="0"/>
      </w:pPr>
      <w:r>
        <w:separator/>
      </w:r>
    </w:p>
  </w:endnote>
  <w:endnote w:type="continuationSeparator" w:id="0">
    <w:p w14:paraId="6133B67C" w14:textId="77777777" w:rsidR="00BD5C71" w:rsidRDefault="00BD5C71" w:rsidP="00345D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720AE" w14:textId="77777777" w:rsidR="00BD5C71" w:rsidRDefault="00BD5C71" w:rsidP="00345D4C">
      <w:pPr>
        <w:spacing w:after="0"/>
      </w:pPr>
      <w:r>
        <w:separator/>
      </w:r>
    </w:p>
  </w:footnote>
  <w:footnote w:type="continuationSeparator" w:id="0">
    <w:p w14:paraId="1BBA6E48" w14:textId="77777777" w:rsidR="00BD5C71" w:rsidRDefault="00BD5C71" w:rsidP="00345D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0412" w14:textId="77777777" w:rsidR="00345D4C" w:rsidRPr="005B52F1" w:rsidRDefault="0087502B" w:rsidP="0087502B">
    <w:pPr>
      <w:pStyle w:val="Zhlav"/>
      <w:tabs>
        <w:tab w:val="clear" w:pos="9072"/>
        <w:tab w:val="right" w:pos="10206"/>
      </w:tabs>
      <w:spacing w:after="60"/>
      <w:ind w:left="1418" w:right="-2"/>
      <w:rPr>
        <w:b/>
        <w:bCs/>
        <w:spacing w:val="20"/>
        <w:sz w:val="28"/>
        <w:szCs w:val="40"/>
      </w:rPr>
    </w:pPr>
    <w:r>
      <w:rPr>
        <w:noProof/>
        <w:spacing w:val="20"/>
      </w:rPr>
      <w:drawing>
        <wp:anchor distT="0" distB="0" distL="114300" distR="114300" simplePos="0" relativeHeight="251658240" behindDoc="0" locked="0" layoutInCell="1" allowOverlap="1" wp14:anchorId="7C60F370" wp14:editId="2E6806FA">
          <wp:simplePos x="0" y="0"/>
          <wp:positionH relativeFrom="margin">
            <wp:align>left</wp:align>
          </wp:positionH>
          <wp:positionV relativeFrom="paragraph">
            <wp:posOffset>4102</wp:posOffset>
          </wp:positionV>
          <wp:extent cx="720000" cy="827669"/>
          <wp:effectExtent l="0" t="0" r="4445" b="0"/>
          <wp:wrapNone/>
          <wp:docPr id="1677506705" name="Obrázek 1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506705" name="Obrázek 1" descr="Obsah obrázku text, Písmo, logo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82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D4C" w:rsidRPr="005B52F1">
      <w:rPr>
        <w:b/>
        <w:bCs/>
        <w:spacing w:val="20"/>
        <w:sz w:val="24"/>
        <w:szCs w:val="36"/>
      </w:rPr>
      <w:t xml:space="preserve">SH </w:t>
    </w:r>
    <w:r w:rsidR="001619EF" w:rsidRPr="005B52F1">
      <w:rPr>
        <w:b/>
        <w:bCs/>
        <w:spacing w:val="20"/>
        <w:sz w:val="24"/>
        <w:szCs w:val="36"/>
      </w:rPr>
      <w:t>ČMS – Okresní</w:t>
    </w:r>
    <w:r w:rsidR="00345D4C" w:rsidRPr="005B52F1">
      <w:rPr>
        <w:b/>
        <w:bCs/>
        <w:spacing w:val="20"/>
        <w:sz w:val="24"/>
        <w:szCs w:val="36"/>
      </w:rPr>
      <w:t xml:space="preserve"> sdružení hasičů Praha-východ</w:t>
    </w:r>
  </w:p>
  <w:p w14:paraId="649FE1A8" w14:textId="77777777" w:rsidR="00345D4C" w:rsidRPr="00345D4C" w:rsidRDefault="00345D4C" w:rsidP="00380884">
    <w:pPr>
      <w:pStyle w:val="Zhlav"/>
      <w:pBdr>
        <w:bottom w:val="single" w:sz="4" w:space="1" w:color="auto"/>
      </w:pBdr>
      <w:tabs>
        <w:tab w:val="clear" w:pos="9072"/>
        <w:tab w:val="right" w:pos="10206"/>
      </w:tabs>
      <w:spacing w:after="800"/>
      <w:ind w:left="1418"/>
      <w:rPr>
        <w:spacing w:val="20"/>
      </w:rPr>
    </w:pPr>
    <w:r w:rsidRPr="00345D4C">
      <w:rPr>
        <w:spacing w:val="20"/>
      </w:rPr>
      <w:t>Ohradní 1166/26, 140 00 Praha 4</w:t>
    </w:r>
    <w:r w:rsidR="00193352">
      <w:rPr>
        <w:spacing w:val="20"/>
      </w:rPr>
      <w:t>, www.osh-pv.cz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8AE"/>
    <w:multiLevelType w:val="hybridMultilevel"/>
    <w:tmpl w:val="F21228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22B3"/>
    <w:multiLevelType w:val="hybridMultilevel"/>
    <w:tmpl w:val="FD9E3C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983C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2C69D40">
      <w:start w:val="6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B4C32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9EF7C7E"/>
    <w:multiLevelType w:val="hybridMultilevel"/>
    <w:tmpl w:val="26C0FC98"/>
    <w:lvl w:ilvl="0" w:tplc="EBD4ABC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42D6B"/>
    <w:multiLevelType w:val="hybridMultilevel"/>
    <w:tmpl w:val="222404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E3DB8"/>
    <w:multiLevelType w:val="hybridMultilevel"/>
    <w:tmpl w:val="EB2A31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F2A10"/>
    <w:multiLevelType w:val="hybridMultilevel"/>
    <w:tmpl w:val="27540ADC"/>
    <w:lvl w:ilvl="0" w:tplc="BE0EAFB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A57D8"/>
    <w:multiLevelType w:val="hybridMultilevel"/>
    <w:tmpl w:val="82A695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B1787"/>
    <w:multiLevelType w:val="hybridMultilevel"/>
    <w:tmpl w:val="E8EA0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1022F"/>
    <w:multiLevelType w:val="hybridMultilevel"/>
    <w:tmpl w:val="EA0C6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340D3"/>
    <w:multiLevelType w:val="hybridMultilevel"/>
    <w:tmpl w:val="3828C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15BC4"/>
    <w:multiLevelType w:val="hybridMultilevel"/>
    <w:tmpl w:val="D8BAFC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14F4F"/>
    <w:multiLevelType w:val="hybridMultilevel"/>
    <w:tmpl w:val="1436AF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7343D"/>
    <w:multiLevelType w:val="hybridMultilevel"/>
    <w:tmpl w:val="35CEAAC8"/>
    <w:lvl w:ilvl="0" w:tplc="FBCA0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D6A90"/>
    <w:multiLevelType w:val="hybridMultilevel"/>
    <w:tmpl w:val="D87A64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81648337">
    <w:abstractNumId w:val="2"/>
  </w:num>
  <w:num w:numId="2" w16cid:durableId="276841652">
    <w:abstractNumId w:val="0"/>
  </w:num>
  <w:num w:numId="3" w16cid:durableId="1310400316">
    <w:abstractNumId w:val="13"/>
  </w:num>
  <w:num w:numId="4" w16cid:durableId="824205646">
    <w:abstractNumId w:val="6"/>
  </w:num>
  <w:num w:numId="5" w16cid:durableId="433869088">
    <w:abstractNumId w:val="8"/>
  </w:num>
  <w:num w:numId="6" w16cid:durableId="1422995374">
    <w:abstractNumId w:val="12"/>
  </w:num>
  <w:num w:numId="7" w16cid:durableId="19093632">
    <w:abstractNumId w:val="14"/>
  </w:num>
  <w:num w:numId="8" w16cid:durableId="1750496430">
    <w:abstractNumId w:val="3"/>
  </w:num>
  <w:num w:numId="9" w16cid:durableId="1424105745">
    <w:abstractNumId w:val="4"/>
  </w:num>
  <w:num w:numId="10" w16cid:durableId="495190694">
    <w:abstractNumId w:val="11"/>
  </w:num>
  <w:num w:numId="11" w16cid:durableId="2026470328">
    <w:abstractNumId w:val="1"/>
  </w:num>
  <w:num w:numId="12" w16cid:durableId="2094087651">
    <w:abstractNumId w:val="5"/>
  </w:num>
  <w:num w:numId="13" w16cid:durableId="539130012">
    <w:abstractNumId w:val="9"/>
  </w:num>
  <w:num w:numId="14" w16cid:durableId="54401933">
    <w:abstractNumId w:val="10"/>
  </w:num>
  <w:num w:numId="15" w16cid:durableId="1714887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forms" w:enforcement="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84"/>
    <w:rsid w:val="00010D7F"/>
    <w:rsid w:val="000144A7"/>
    <w:rsid w:val="00041E4A"/>
    <w:rsid w:val="000534BE"/>
    <w:rsid w:val="0007760C"/>
    <w:rsid w:val="0008794F"/>
    <w:rsid w:val="000A0B25"/>
    <w:rsid w:val="000F39D9"/>
    <w:rsid w:val="0012029D"/>
    <w:rsid w:val="0012301B"/>
    <w:rsid w:val="001230C0"/>
    <w:rsid w:val="001537CE"/>
    <w:rsid w:val="0016036B"/>
    <w:rsid w:val="001619EF"/>
    <w:rsid w:val="00165CCC"/>
    <w:rsid w:val="001877DB"/>
    <w:rsid w:val="00193352"/>
    <w:rsid w:val="001A3313"/>
    <w:rsid w:val="001C3E11"/>
    <w:rsid w:val="001D034D"/>
    <w:rsid w:val="001D31BD"/>
    <w:rsid w:val="001D557C"/>
    <w:rsid w:val="001D57E3"/>
    <w:rsid w:val="001D6F82"/>
    <w:rsid w:val="001F757F"/>
    <w:rsid w:val="00211908"/>
    <w:rsid w:val="00221BEA"/>
    <w:rsid w:val="00231BAB"/>
    <w:rsid w:val="00234481"/>
    <w:rsid w:val="002509CB"/>
    <w:rsid w:val="00250BAB"/>
    <w:rsid w:val="00260C1C"/>
    <w:rsid w:val="00260C8B"/>
    <w:rsid w:val="002872B8"/>
    <w:rsid w:val="002941DA"/>
    <w:rsid w:val="002962DE"/>
    <w:rsid w:val="002A0E40"/>
    <w:rsid w:val="002B0AA2"/>
    <w:rsid w:val="002D4ACA"/>
    <w:rsid w:val="002D549C"/>
    <w:rsid w:val="002D5EF2"/>
    <w:rsid w:val="002F035B"/>
    <w:rsid w:val="002F4B75"/>
    <w:rsid w:val="00307311"/>
    <w:rsid w:val="0032240C"/>
    <w:rsid w:val="00324E4A"/>
    <w:rsid w:val="00332383"/>
    <w:rsid w:val="00342865"/>
    <w:rsid w:val="00345D4C"/>
    <w:rsid w:val="00380884"/>
    <w:rsid w:val="00381307"/>
    <w:rsid w:val="003A47E4"/>
    <w:rsid w:val="003B5A58"/>
    <w:rsid w:val="003C2F0E"/>
    <w:rsid w:val="003C73EF"/>
    <w:rsid w:val="003D56BB"/>
    <w:rsid w:val="003F065E"/>
    <w:rsid w:val="003F1F65"/>
    <w:rsid w:val="003F20A2"/>
    <w:rsid w:val="003F7671"/>
    <w:rsid w:val="00402471"/>
    <w:rsid w:val="00471A6F"/>
    <w:rsid w:val="00485F04"/>
    <w:rsid w:val="00487E3A"/>
    <w:rsid w:val="004C4FCD"/>
    <w:rsid w:val="004D7170"/>
    <w:rsid w:val="004D77D2"/>
    <w:rsid w:val="0050259E"/>
    <w:rsid w:val="00522404"/>
    <w:rsid w:val="00541414"/>
    <w:rsid w:val="005537F2"/>
    <w:rsid w:val="0056224E"/>
    <w:rsid w:val="005740F3"/>
    <w:rsid w:val="0057442B"/>
    <w:rsid w:val="0059354F"/>
    <w:rsid w:val="00597044"/>
    <w:rsid w:val="005B52F1"/>
    <w:rsid w:val="00602E2B"/>
    <w:rsid w:val="0060675E"/>
    <w:rsid w:val="00606F20"/>
    <w:rsid w:val="0063063B"/>
    <w:rsid w:val="0064702A"/>
    <w:rsid w:val="00650185"/>
    <w:rsid w:val="00672DDD"/>
    <w:rsid w:val="006B2CC9"/>
    <w:rsid w:val="006B5130"/>
    <w:rsid w:val="006D569C"/>
    <w:rsid w:val="006E4CD7"/>
    <w:rsid w:val="006F6D7E"/>
    <w:rsid w:val="00710C5F"/>
    <w:rsid w:val="00713252"/>
    <w:rsid w:val="00721ED1"/>
    <w:rsid w:val="0073009B"/>
    <w:rsid w:val="00734225"/>
    <w:rsid w:val="00745CE3"/>
    <w:rsid w:val="0076344D"/>
    <w:rsid w:val="0076759C"/>
    <w:rsid w:val="00785EFC"/>
    <w:rsid w:val="007B5CB8"/>
    <w:rsid w:val="007C483A"/>
    <w:rsid w:val="007E7859"/>
    <w:rsid w:val="00801B76"/>
    <w:rsid w:val="00803AEB"/>
    <w:rsid w:val="00813CB9"/>
    <w:rsid w:val="0082735D"/>
    <w:rsid w:val="008317AF"/>
    <w:rsid w:val="00832ABC"/>
    <w:rsid w:val="0083471B"/>
    <w:rsid w:val="008434D3"/>
    <w:rsid w:val="00867319"/>
    <w:rsid w:val="0087502B"/>
    <w:rsid w:val="008A07CA"/>
    <w:rsid w:val="008B0097"/>
    <w:rsid w:val="008B280D"/>
    <w:rsid w:val="008D3229"/>
    <w:rsid w:val="008D345E"/>
    <w:rsid w:val="008D3D55"/>
    <w:rsid w:val="008E4008"/>
    <w:rsid w:val="008F05C0"/>
    <w:rsid w:val="00912144"/>
    <w:rsid w:val="00912A7E"/>
    <w:rsid w:val="0093442F"/>
    <w:rsid w:val="00954881"/>
    <w:rsid w:val="00966434"/>
    <w:rsid w:val="0097119A"/>
    <w:rsid w:val="00980B48"/>
    <w:rsid w:val="00991F5F"/>
    <w:rsid w:val="009B4090"/>
    <w:rsid w:val="009C409E"/>
    <w:rsid w:val="009D4B5F"/>
    <w:rsid w:val="009D796A"/>
    <w:rsid w:val="009F0D47"/>
    <w:rsid w:val="009F744B"/>
    <w:rsid w:val="009F74D2"/>
    <w:rsid w:val="00A0465E"/>
    <w:rsid w:val="00A17E09"/>
    <w:rsid w:val="00A43C98"/>
    <w:rsid w:val="00A65671"/>
    <w:rsid w:val="00A74794"/>
    <w:rsid w:val="00A75809"/>
    <w:rsid w:val="00A8633B"/>
    <w:rsid w:val="00A8688C"/>
    <w:rsid w:val="00A96C96"/>
    <w:rsid w:val="00A97C99"/>
    <w:rsid w:val="00AA51C7"/>
    <w:rsid w:val="00AC3F6E"/>
    <w:rsid w:val="00AC4828"/>
    <w:rsid w:val="00AC7451"/>
    <w:rsid w:val="00AD3094"/>
    <w:rsid w:val="00AE324B"/>
    <w:rsid w:val="00AF1E7A"/>
    <w:rsid w:val="00B55C05"/>
    <w:rsid w:val="00B57973"/>
    <w:rsid w:val="00B70D78"/>
    <w:rsid w:val="00B87FB6"/>
    <w:rsid w:val="00BA08DC"/>
    <w:rsid w:val="00BA0CE4"/>
    <w:rsid w:val="00BB24E0"/>
    <w:rsid w:val="00BC63B6"/>
    <w:rsid w:val="00BD5C71"/>
    <w:rsid w:val="00BF374B"/>
    <w:rsid w:val="00C07C75"/>
    <w:rsid w:val="00C2051D"/>
    <w:rsid w:val="00C2143B"/>
    <w:rsid w:val="00C41B4A"/>
    <w:rsid w:val="00C4380D"/>
    <w:rsid w:val="00C54212"/>
    <w:rsid w:val="00C91A08"/>
    <w:rsid w:val="00CA40E6"/>
    <w:rsid w:val="00CA7BDB"/>
    <w:rsid w:val="00CB1CCA"/>
    <w:rsid w:val="00CB235F"/>
    <w:rsid w:val="00CB5DDB"/>
    <w:rsid w:val="00CC1732"/>
    <w:rsid w:val="00CC5E8D"/>
    <w:rsid w:val="00CD2FF5"/>
    <w:rsid w:val="00CD6E4A"/>
    <w:rsid w:val="00CE7403"/>
    <w:rsid w:val="00CE7C78"/>
    <w:rsid w:val="00D1163D"/>
    <w:rsid w:val="00D35054"/>
    <w:rsid w:val="00D36249"/>
    <w:rsid w:val="00D37F5B"/>
    <w:rsid w:val="00D42DC0"/>
    <w:rsid w:val="00D47309"/>
    <w:rsid w:val="00D4790A"/>
    <w:rsid w:val="00D63C71"/>
    <w:rsid w:val="00D80BF1"/>
    <w:rsid w:val="00D9177D"/>
    <w:rsid w:val="00D929DF"/>
    <w:rsid w:val="00DE0D41"/>
    <w:rsid w:val="00E1593F"/>
    <w:rsid w:val="00E223E1"/>
    <w:rsid w:val="00E315F0"/>
    <w:rsid w:val="00E342D3"/>
    <w:rsid w:val="00E579BA"/>
    <w:rsid w:val="00E678D3"/>
    <w:rsid w:val="00EA0146"/>
    <w:rsid w:val="00EB486E"/>
    <w:rsid w:val="00EB4EB4"/>
    <w:rsid w:val="00EC33ED"/>
    <w:rsid w:val="00EC564E"/>
    <w:rsid w:val="00EC5D6F"/>
    <w:rsid w:val="00EE6F5D"/>
    <w:rsid w:val="00EF31E7"/>
    <w:rsid w:val="00F06352"/>
    <w:rsid w:val="00F1486E"/>
    <w:rsid w:val="00F56918"/>
    <w:rsid w:val="00F6209A"/>
    <w:rsid w:val="00F72985"/>
    <w:rsid w:val="00F8011D"/>
    <w:rsid w:val="00F85778"/>
    <w:rsid w:val="00FA6BAD"/>
    <w:rsid w:val="00FB0AC9"/>
    <w:rsid w:val="00FC1995"/>
    <w:rsid w:val="00FD3507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521E7"/>
  <w15:chartTrackingRefBased/>
  <w15:docId w15:val="{86DDAC46-A66D-47B9-A2AA-13FA3378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6352"/>
    <w:pPr>
      <w:spacing w:after="60"/>
    </w:pPr>
    <w:rPr>
      <w:rFonts w:ascii="Aptos Narrow" w:hAnsi="Aptos Narrow" w:cstheme="minorBidi"/>
      <w:szCs w:val="24"/>
    </w:rPr>
  </w:style>
  <w:style w:type="paragraph" w:styleId="Nadpis1">
    <w:name w:val="heading 1"/>
    <w:basedOn w:val="Normln"/>
    <w:next w:val="Normln"/>
    <w:link w:val="Nadpis1Char"/>
    <w:qFormat/>
    <w:rsid w:val="00F06352"/>
    <w:pPr>
      <w:keepNext/>
      <w:spacing w:before="200" w:after="200"/>
      <w:outlineLvl w:val="0"/>
    </w:pPr>
    <w:rPr>
      <w:b/>
      <w:bCs/>
      <w:spacing w:val="1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F06352"/>
    <w:pPr>
      <w:keepNext/>
      <w:spacing w:before="100"/>
      <w:outlineLvl w:val="1"/>
    </w:pPr>
    <w:rPr>
      <w:b/>
      <w:bCs/>
      <w:i/>
      <w:iCs/>
      <w:spacing w:val="10"/>
      <w:sz w:val="24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06352"/>
    <w:pPr>
      <w:keepNext/>
      <w:keepLines/>
      <w:spacing w:before="60"/>
      <w:outlineLvl w:val="2"/>
    </w:pPr>
    <w:rPr>
      <w:rFonts w:asciiTheme="minorHAnsi" w:eastAsiaTheme="majorEastAsia" w:hAnsiTheme="minorHAnsi" w:cstheme="majorBidi"/>
      <w:i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063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063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F063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F063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F063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F063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basedOn w:val="Normln"/>
    <w:link w:val="TabulkaChar"/>
    <w:qFormat/>
    <w:rsid w:val="00F06352"/>
    <w:pPr>
      <w:spacing w:after="0"/>
    </w:pPr>
  </w:style>
  <w:style w:type="character" w:customStyle="1" w:styleId="Nadpis1Char">
    <w:name w:val="Nadpis 1 Char"/>
    <w:basedOn w:val="Standardnpsmoodstavce"/>
    <w:link w:val="Nadpis1"/>
    <w:rsid w:val="00F06352"/>
    <w:rPr>
      <w:rFonts w:ascii="Aptos Narrow" w:hAnsi="Aptos Narrow" w:cstheme="minorBidi"/>
      <w:b/>
      <w:bCs/>
      <w:spacing w:val="10"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F06352"/>
    <w:rPr>
      <w:rFonts w:ascii="Aptos Narrow" w:hAnsi="Aptos Narrow" w:cstheme="minorBidi"/>
      <w:b/>
      <w:bCs/>
      <w:i/>
      <w:iCs/>
      <w:spacing w:val="10"/>
      <w:sz w:val="24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F06352"/>
    <w:rPr>
      <w:rFonts w:asciiTheme="minorHAnsi" w:eastAsiaTheme="majorEastAsia" w:hAnsiTheme="minorHAnsi" w:cstheme="majorBidi"/>
      <w:i/>
      <w:sz w:val="24"/>
      <w:szCs w:val="24"/>
    </w:rPr>
  </w:style>
  <w:style w:type="paragraph" w:styleId="Zhlav">
    <w:name w:val="header"/>
    <w:basedOn w:val="Normln"/>
    <w:link w:val="ZhlavChar"/>
    <w:qFormat/>
    <w:rsid w:val="00F06352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character" w:customStyle="1" w:styleId="ZhlavChar">
    <w:name w:val="Záhlaví Char"/>
    <w:basedOn w:val="Standardnpsmoodstavce"/>
    <w:link w:val="Zhlav"/>
    <w:rsid w:val="00F06352"/>
    <w:rPr>
      <w:rFonts w:ascii="Aptos Narrow" w:hAnsi="Aptos Narrow" w:cstheme="minorBidi"/>
      <w:spacing w:val="10"/>
      <w:sz w:val="18"/>
      <w:szCs w:val="24"/>
    </w:rPr>
  </w:style>
  <w:style w:type="paragraph" w:styleId="Nzev">
    <w:name w:val="Title"/>
    <w:basedOn w:val="Normln"/>
    <w:next w:val="Normln"/>
    <w:link w:val="NzevChar"/>
    <w:qFormat/>
    <w:rsid w:val="00F06352"/>
    <w:pPr>
      <w:spacing w:after="200"/>
      <w:jc w:val="center"/>
      <w:outlineLvl w:val="0"/>
    </w:pPr>
    <w:rPr>
      <w:b/>
      <w:bCs/>
      <w:caps/>
      <w:spacing w:val="3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06352"/>
    <w:rPr>
      <w:rFonts w:ascii="Aptos Narrow" w:hAnsi="Aptos Narrow" w:cstheme="minorBidi"/>
      <w:b/>
      <w:bCs/>
      <w:caps/>
      <w:spacing w:val="3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F06352"/>
    <w:pPr>
      <w:spacing w:before="100" w:after="200"/>
      <w:jc w:val="center"/>
      <w:outlineLvl w:val="1"/>
    </w:pPr>
    <w:rPr>
      <w:spacing w:val="10"/>
      <w:sz w:val="24"/>
    </w:rPr>
  </w:style>
  <w:style w:type="character" w:customStyle="1" w:styleId="PodnadpisChar">
    <w:name w:val="Podnadpis Char"/>
    <w:basedOn w:val="Standardnpsmoodstavce"/>
    <w:link w:val="Podnadpis"/>
    <w:rsid w:val="00F06352"/>
    <w:rPr>
      <w:rFonts w:ascii="Aptos Narrow" w:hAnsi="Aptos Narrow" w:cstheme="minorBidi"/>
      <w:spacing w:val="10"/>
      <w:sz w:val="24"/>
      <w:szCs w:val="24"/>
    </w:rPr>
  </w:style>
  <w:style w:type="character" w:styleId="Siln">
    <w:name w:val="Strong"/>
    <w:basedOn w:val="Standardnpsmoodstavce"/>
    <w:qFormat/>
    <w:rsid w:val="00F06352"/>
    <w:rPr>
      <w:rFonts w:ascii="Aptos" w:hAnsi="Aptos"/>
      <w:b/>
      <w:bCs/>
      <w:spacing w:val="10"/>
      <w:sz w:val="20"/>
    </w:rPr>
  </w:style>
  <w:style w:type="character" w:styleId="Zdraznn">
    <w:name w:val="Emphasis"/>
    <w:basedOn w:val="Standardnpsmoodstavce"/>
    <w:qFormat/>
    <w:rsid w:val="00F06352"/>
    <w:rPr>
      <w:rFonts w:ascii="Aptos" w:hAnsi="Aptos"/>
      <w:i/>
      <w:iCs/>
    </w:rPr>
  </w:style>
  <w:style w:type="paragraph" w:styleId="Bezmezer">
    <w:name w:val="No Spacing"/>
    <w:uiPriority w:val="1"/>
    <w:qFormat/>
    <w:rsid w:val="00F06352"/>
    <w:rPr>
      <w:rFonts w:ascii="Aptos" w:hAnsi="Aptos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6352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6352"/>
    <w:rPr>
      <w:rFonts w:ascii="Aptos Narrow" w:hAnsi="Aptos Narrow" w:cstheme="minorBidi"/>
      <w:b/>
      <w:bCs/>
      <w:i/>
      <w:iCs/>
      <w:szCs w:val="24"/>
    </w:rPr>
  </w:style>
  <w:style w:type="character" w:styleId="Zdraznnjemn">
    <w:name w:val="Subtle Emphasis"/>
    <w:basedOn w:val="Standardnpsmoodstavce"/>
    <w:uiPriority w:val="19"/>
    <w:qFormat/>
    <w:rsid w:val="00F06352"/>
    <w:rPr>
      <w:rFonts w:ascii="Aptos" w:hAnsi="Aptos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F06352"/>
    <w:rPr>
      <w:rFonts w:ascii="Aptos" w:hAnsi="Aptos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F06352"/>
    <w:rPr>
      <w:rFonts w:ascii="Aptos" w:hAnsi="Aptos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F06352"/>
    <w:rPr>
      <w:rFonts w:ascii="Aptos" w:hAnsi="Aptos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06352"/>
    <w:rPr>
      <w:rFonts w:ascii="Aptos" w:hAnsi="Aptos"/>
      <w:b/>
      <w:bCs/>
      <w:smallCaps/>
      <w:spacing w:val="5"/>
    </w:rPr>
  </w:style>
  <w:style w:type="paragraph" w:styleId="Zpat">
    <w:name w:val="footer"/>
    <w:basedOn w:val="Normln"/>
    <w:link w:val="ZpatChar"/>
    <w:uiPriority w:val="99"/>
    <w:unhideWhenUsed/>
    <w:rsid w:val="00345D4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45D4C"/>
    <w:rPr>
      <w:rFonts w:ascii="Calibri" w:hAnsi="Calibri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F06352"/>
    <w:rPr>
      <w:rFonts w:asciiTheme="majorHAnsi" w:eastAsiaTheme="majorEastAsia" w:hAnsiTheme="majorHAnsi" w:cstheme="majorBidi"/>
      <w:i/>
      <w:iCs/>
      <w:color w:val="0F476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F06352"/>
    <w:rPr>
      <w:rFonts w:asciiTheme="majorHAnsi" w:eastAsiaTheme="majorEastAsia" w:hAnsiTheme="majorHAnsi" w:cstheme="majorBidi"/>
      <w:color w:val="0F476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F06352"/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F06352"/>
    <w:rPr>
      <w:rFonts w:asciiTheme="majorHAnsi" w:eastAsiaTheme="majorEastAsia" w:hAnsiTheme="majorHAnsi" w:cstheme="majorBidi"/>
      <w:i/>
      <w:iCs/>
      <w:color w:val="0A2F4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F063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F063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F063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1E7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1E7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80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Narrov">
    <w:name w:val="Normální Narrov"/>
    <w:basedOn w:val="Tabulka"/>
    <w:link w:val="NormlnNarrovChar"/>
    <w:rsid w:val="00380884"/>
    <w:rPr>
      <w:rFonts w:cstheme="minorHAnsi"/>
      <w:bCs/>
    </w:rPr>
  </w:style>
  <w:style w:type="character" w:customStyle="1" w:styleId="NormlnNarrovChar">
    <w:name w:val="Normální Narrov Char"/>
    <w:basedOn w:val="TabulkaChar"/>
    <w:link w:val="NormlnNarrov"/>
    <w:rsid w:val="00380884"/>
    <w:rPr>
      <w:rFonts w:ascii="Aptos Narrow" w:hAnsi="Aptos Narrow" w:cstheme="minorHAnsi"/>
      <w:bCs/>
      <w:szCs w:val="24"/>
    </w:rPr>
  </w:style>
  <w:style w:type="character" w:customStyle="1" w:styleId="TabulkaChar">
    <w:name w:val="Tabulka Char"/>
    <w:basedOn w:val="Standardnpsmoodstavce"/>
    <w:link w:val="Tabulka"/>
    <w:rsid w:val="00F06352"/>
    <w:rPr>
      <w:rFonts w:ascii="Aptos Narrow" w:hAnsi="Aptos Narrow" w:cstheme="minorBidi"/>
      <w:szCs w:val="24"/>
    </w:rPr>
  </w:style>
  <w:style w:type="paragraph" w:customStyle="1" w:styleId="NormlnNarrow">
    <w:name w:val="Normální Narrow"/>
    <w:basedOn w:val="Tabulka"/>
    <w:link w:val="NormlnNarrowChar"/>
    <w:qFormat/>
    <w:rsid w:val="00F06352"/>
    <w:pPr>
      <w:spacing w:after="60"/>
    </w:pPr>
    <w:rPr>
      <w:rFonts w:cstheme="minorHAnsi"/>
      <w:bCs/>
    </w:rPr>
  </w:style>
  <w:style w:type="character" w:customStyle="1" w:styleId="NormlnNarrowChar">
    <w:name w:val="Normální Narrow Char"/>
    <w:basedOn w:val="TabulkaChar"/>
    <w:link w:val="NormlnNarrow"/>
    <w:rsid w:val="00F06352"/>
    <w:rPr>
      <w:rFonts w:ascii="Aptos Narrow" w:hAnsi="Aptos Narrow" w:cstheme="minorHAnsi"/>
      <w:bCs/>
      <w:szCs w:val="24"/>
    </w:rPr>
  </w:style>
  <w:style w:type="paragraph" w:customStyle="1" w:styleId="TabulkaNarrow">
    <w:name w:val="Tabulka Narrow"/>
    <w:basedOn w:val="Tabulka"/>
    <w:qFormat/>
    <w:rsid w:val="00F06352"/>
  </w:style>
  <w:style w:type="paragraph" w:styleId="Citt">
    <w:name w:val="Quote"/>
    <w:basedOn w:val="Normln"/>
    <w:next w:val="Normln"/>
    <w:link w:val="CittChar"/>
    <w:uiPriority w:val="29"/>
    <w:qFormat/>
    <w:rsid w:val="00F063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6352"/>
    <w:rPr>
      <w:rFonts w:ascii="Aptos Narrow" w:hAnsi="Aptos Narrow" w:cstheme="minorBidi"/>
      <w:i/>
      <w:iCs/>
      <w:color w:val="404040" w:themeColor="text1" w:themeTint="BF"/>
      <w:szCs w:val="24"/>
    </w:rPr>
  </w:style>
  <w:style w:type="character" w:styleId="Zstupntext">
    <w:name w:val="Placeholder Text"/>
    <w:basedOn w:val="Standardnpsmoodstavce"/>
    <w:uiPriority w:val="99"/>
    <w:semiHidden/>
    <w:rsid w:val="003073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SP&#352;aG%20Na%20T&#345;ebe&#353;&#237;n&#283;\0%20OSH%20ORR\GRAFIKA\HLP\star&#233;\hlp_OS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0F84A54510446AB01B44CD99FA8D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BA171-6F56-40C3-A97C-BF88883BFF2B}"/>
      </w:docPartPr>
      <w:docPartBody>
        <w:p w:rsidR="00FB1292" w:rsidRDefault="00C234E5" w:rsidP="00C234E5">
          <w:pPr>
            <w:pStyle w:val="AE0F84A54510446AB01B44CD99FA8DCA"/>
          </w:pPr>
          <w:r w:rsidRPr="00CD6E4A">
            <w:rPr>
              <w:rStyle w:val="Zstupntext"/>
              <w:b/>
              <w:bCs/>
              <w:color w:val="000000" w:themeColor="text1"/>
            </w:rPr>
            <w:t>123 456 789 / 9999</w:t>
          </w:r>
        </w:p>
      </w:docPartBody>
    </w:docPart>
    <w:docPart>
      <w:docPartPr>
        <w:name w:val="8009647D1B01446E837572C9D2992A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22AE28-39A9-42FB-A2D7-5B6E89E1C71D}"/>
      </w:docPartPr>
      <w:docPartBody>
        <w:p w:rsidR="00FB1292" w:rsidRDefault="00C234E5" w:rsidP="00C234E5">
          <w:pPr>
            <w:pStyle w:val="8009647D1B01446E837572C9D2992A11"/>
          </w:pPr>
          <w:r w:rsidRPr="00CD6E4A">
            <w:rPr>
              <w:b/>
              <w:bCs/>
              <w:color w:val="000000" w:themeColor="text1"/>
            </w:rPr>
            <w:t>219 XXX</w:t>
          </w:r>
        </w:p>
      </w:docPartBody>
    </w:docPart>
    <w:docPart>
      <w:docPartPr>
        <w:name w:val="690F54926ADA4D1EA0CF7399A54826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D1970F-DB0B-43E3-9BF0-7C7337EF54A8}"/>
      </w:docPartPr>
      <w:docPartBody>
        <w:p w:rsidR="00FB1292" w:rsidRDefault="00C234E5" w:rsidP="00C234E5">
          <w:pPr>
            <w:pStyle w:val="690F54926ADA4D1EA0CF7399A54826D2"/>
          </w:pPr>
          <w:r w:rsidRPr="00CD6E4A">
            <w:rPr>
              <w:b/>
              <w:bCs/>
              <w:color w:val="000000" w:themeColor="text1"/>
            </w:rPr>
            <w:t xml:space="preserve">SH ČMS </w:t>
          </w:r>
          <w:r>
            <w:rPr>
              <w:b/>
              <w:bCs/>
              <w:color w:val="000000" w:themeColor="text1"/>
            </w:rPr>
            <w:t>–</w:t>
          </w:r>
          <w:r w:rsidRPr="00CD6E4A">
            <w:rPr>
              <w:b/>
              <w:bCs/>
              <w:color w:val="000000" w:themeColor="text1"/>
            </w:rPr>
            <w:t xml:space="preserve"> </w:t>
          </w:r>
          <w:r>
            <w:rPr>
              <w:b/>
              <w:bCs/>
              <w:color w:val="000000" w:themeColor="text1"/>
            </w:rPr>
            <w:t>Okrsek/</w:t>
          </w:r>
          <w:r w:rsidRPr="00CD6E4A">
            <w:rPr>
              <w:b/>
              <w:bCs/>
              <w:color w:val="000000" w:themeColor="text1"/>
            </w:rPr>
            <w:t>Sbor dobrovolných hasičů - XXX</w:t>
          </w:r>
        </w:p>
      </w:docPartBody>
    </w:docPart>
    <w:docPart>
      <w:docPartPr>
        <w:name w:val="0153357BBD9340899A17508EE4C8AF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C5465-554A-4E03-8451-B534939F8B22}"/>
      </w:docPartPr>
      <w:docPartBody>
        <w:p w:rsidR="00FB1292" w:rsidRDefault="00C234E5" w:rsidP="00C234E5">
          <w:pPr>
            <w:pStyle w:val="0153357BBD9340899A17508EE4C8AF19"/>
          </w:pPr>
          <w:r w:rsidRPr="00CD6E4A">
            <w:rPr>
              <w:rStyle w:val="Zstupntext"/>
              <w:b/>
              <w:bCs/>
              <w:color w:val="000000" w:themeColor="text1"/>
            </w:rPr>
            <w:t>Jméno a příjmení</w:t>
          </w:r>
        </w:p>
      </w:docPartBody>
    </w:docPart>
    <w:docPart>
      <w:docPartPr>
        <w:name w:val="FF7765B6EB6942538FBAD3AF7BF16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9F278-20C4-46C5-9582-1CFF8089B109}"/>
      </w:docPartPr>
      <w:docPartBody>
        <w:p w:rsidR="00FB1292" w:rsidRDefault="00C234E5" w:rsidP="00C234E5">
          <w:pPr>
            <w:pStyle w:val="FF7765B6EB6942538FBAD3AF7BF16F2F"/>
          </w:pPr>
          <w:r w:rsidRPr="00CD6E4A">
            <w:rPr>
              <w:b/>
              <w:bCs/>
              <w:color w:val="000000" w:themeColor="text1"/>
            </w:rPr>
            <w:t>abcdefg@abc.cz</w:t>
          </w:r>
        </w:p>
      </w:docPartBody>
    </w:docPart>
    <w:docPart>
      <w:docPartPr>
        <w:name w:val="7DCEDC3410564F9D851B65AF155FD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A9208B-88AB-48CC-AC93-DFA39250A51D}"/>
      </w:docPartPr>
      <w:docPartBody>
        <w:p w:rsidR="00FB1292" w:rsidRDefault="00C234E5" w:rsidP="00C234E5">
          <w:pPr>
            <w:pStyle w:val="7DCEDC3410564F9D851B65AF155FD8ED"/>
          </w:pPr>
          <w:r w:rsidRPr="00CD6E4A">
            <w:rPr>
              <w:rStyle w:val="Zstupntext"/>
              <w:b/>
              <w:bCs/>
              <w:color w:val="000000" w:themeColor="text1"/>
            </w:rPr>
            <w:t>123 456 789</w:t>
          </w:r>
        </w:p>
      </w:docPartBody>
    </w:docPart>
    <w:docPart>
      <w:docPartPr>
        <w:name w:val="FFD8A5DD5BFE47BDB2B62C55462DB1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21C7D-444B-4951-824D-4488854BD4FE}"/>
      </w:docPartPr>
      <w:docPartBody>
        <w:p w:rsidR="00FB1292" w:rsidRDefault="00C234E5" w:rsidP="00C234E5">
          <w:pPr>
            <w:pStyle w:val="FFD8A5DD5BFE47BDB2B62C55462DB1A7"/>
          </w:pPr>
          <w:r w:rsidRPr="00CD6E4A">
            <w:rPr>
              <w:rStyle w:val="Zstupntext"/>
              <w:color w:val="000000" w:themeColor="text1"/>
            </w:rPr>
            <w:t>Upřesnění a doplnění</w:t>
          </w:r>
        </w:p>
      </w:docPartBody>
    </w:docPart>
    <w:docPart>
      <w:docPartPr>
        <w:name w:val="863D8C8B213848F7AF51C57A9E1155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D66D2-EEFD-4B01-A47E-EE619C0EBCCC}"/>
      </w:docPartPr>
      <w:docPartBody>
        <w:p w:rsidR="00FB1292" w:rsidRDefault="00FB1292" w:rsidP="00FB1292">
          <w:pPr>
            <w:pStyle w:val="863D8C8B213848F7AF51C57A9E1155491"/>
          </w:pPr>
          <w:r w:rsidRPr="00CD6E4A">
            <w:rPr>
              <w:color w:val="000000" w:themeColor="text1"/>
            </w:rPr>
            <w:t>01.10.2025</w:t>
          </w:r>
          <w:r w:rsidRPr="00CD6E4A">
            <w:rPr>
              <w:rStyle w:val="Zstupntext"/>
              <w:color w:val="000000" w:themeColor="text1"/>
            </w:rPr>
            <w:t>.</w:t>
          </w:r>
        </w:p>
      </w:docPartBody>
    </w:docPart>
    <w:docPart>
      <w:docPartPr>
        <w:name w:val="8EDEFAD0FB3D4CFCBD549728EDA692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BDB8F-715F-4496-949B-8EB230986F26}"/>
      </w:docPartPr>
      <w:docPartBody>
        <w:p w:rsidR="007F4BA3" w:rsidRDefault="00C234E5" w:rsidP="00C234E5">
          <w:pPr>
            <w:pStyle w:val="8EDEFAD0FB3D4CFCBD549728EDA69238"/>
          </w:pPr>
          <w:r w:rsidRPr="00CD6E4A">
            <w:rPr>
              <w:b/>
              <w:bCs/>
              <w:color w:val="000000" w:themeColor="text1"/>
            </w:rPr>
            <w:t>abcdefg@abc.cz</w:t>
          </w:r>
        </w:p>
      </w:docPartBody>
    </w:docPart>
    <w:docPart>
      <w:docPartPr>
        <w:name w:val="4AB7AEB2D3114D86A4D5B6B50A14C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C33D46-5E4D-4668-809D-026F2117F7FD}"/>
      </w:docPartPr>
      <w:docPartBody>
        <w:p w:rsidR="007F4BA3" w:rsidRDefault="00C234E5" w:rsidP="00C234E5">
          <w:pPr>
            <w:pStyle w:val="4AB7AEB2D3114D86A4D5B6B50A14C032"/>
          </w:pPr>
          <w:r w:rsidRPr="00CD6E4A">
            <w:rPr>
              <w:b/>
              <w:bCs/>
              <w:color w:val="000000" w:themeColor="text1"/>
            </w:rPr>
            <w:t>abcdefg@abc.cz</w:t>
          </w:r>
        </w:p>
      </w:docPartBody>
    </w:docPart>
    <w:docPart>
      <w:docPartPr>
        <w:name w:val="589C1690DBD640DBA5C5069F28CC4F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4E43D-0B98-43D9-B7B9-7C1868E1FB4D}"/>
      </w:docPartPr>
      <w:docPartBody>
        <w:p w:rsidR="007F4BA3" w:rsidRDefault="00C234E5" w:rsidP="00C234E5">
          <w:pPr>
            <w:pStyle w:val="589C1690DBD640DBA5C5069F28CC4F0E"/>
          </w:pPr>
          <w:r w:rsidRPr="00CD6E4A">
            <w:rPr>
              <w:b/>
              <w:bCs/>
              <w:color w:val="000000" w:themeColor="text1"/>
            </w:rPr>
            <w:t>abcdefg@abc.cz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92"/>
    <w:rsid w:val="00165CCC"/>
    <w:rsid w:val="002509AC"/>
    <w:rsid w:val="002509CB"/>
    <w:rsid w:val="003F7671"/>
    <w:rsid w:val="006B5130"/>
    <w:rsid w:val="00713252"/>
    <w:rsid w:val="007F0CF9"/>
    <w:rsid w:val="007F4BA3"/>
    <w:rsid w:val="00912144"/>
    <w:rsid w:val="00991F5F"/>
    <w:rsid w:val="00B57973"/>
    <w:rsid w:val="00C234E5"/>
    <w:rsid w:val="00DA5D15"/>
    <w:rsid w:val="00FB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34E5"/>
    <w:rPr>
      <w:color w:val="666666"/>
    </w:rPr>
  </w:style>
  <w:style w:type="paragraph" w:customStyle="1" w:styleId="863D8C8B213848F7AF51C57A9E1155491">
    <w:name w:val="863D8C8B213848F7AF51C57A9E1155491"/>
    <w:rsid w:val="00FB1292"/>
    <w:pPr>
      <w:spacing w:after="60" w:line="240" w:lineRule="auto"/>
      <w:jc w:val="both"/>
    </w:pPr>
    <w:rPr>
      <w:rFonts w:ascii="Aptos" w:eastAsiaTheme="minorHAnsi" w:hAnsi="Aptos"/>
      <w:kern w:val="0"/>
      <w:sz w:val="22"/>
      <w:lang w:eastAsia="en-US"/>
      <w14:ligatures w14:val="none"/>
    </w:rPr>
  </w:style>
  <w:style w:type="paragraph" w:customStyle="1" w:styleId="8EDEFAD0FB3D4CFCBD549728EDA69238">
    <w:name w:val="8EDEFAD0FB3D4CFCBD549728EDA69238"/>
    <w:rsid w:val="00C234E5"/>
  </w:style>
  <w:style w:type="paragraph" w:customStyle="1" w:styleId="4AB7AEB2D3114D86A4D5B6B50A14C032">
    <w:name w:val="4AB7AEB2D3114D86A4D5B6B50A14C032"/>
    <w:rsid w:val="00C234E5"/>
  </w:style>
  <w:style w:type="paragraph" w:customStyle="1" w:styleId="589C1690DBD640DBA5C5069F28CC4F0E">
    <w:name w:val="589C1690DBD640DBA5C5069F28CC4F0E"/>
    <w:rsid w:val="00C234E5"/>
  </w:style>
  <w:style w:type="paragraph" w:customStyle="1" w:styleId="690F54926ADA4D1EA0CF7399A54826D2">
    <w:name w:val="690F54926ADA4D1EA0CF7399A54826D2"/>
    <w:rsid w:val="00C234E5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AE0F84A54510446AB01B44CD99FA8DCA">
    <w:name w:val="AE0F84A54510446AB01B44CD99FA8DCA"/>
    <w:rsid w:val="00C234E5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8009647D1B01446E837572C9D2992A11">
    <w:name w:val="8009647D1B01446E837572C9D2992A11"/>
    <w:rsid w:val="00C234E5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0153357BBD9340899A17508EE4C8AF19">
    <w:name w:val="0153357BBD9340899A17508EE4C8AF19"/>
    <w:rsid w:val="00C234E5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FF7765B6EB6942538FBAD3AF7BF16F2F">
    <w:name w:val="FF7765B6EB6942538FBAD3AF7BF16F2F"/>
    <w:rsid w:val="00C234E5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7DCEDC3410564F9D851B65AF155FD8ED">
    <w:name w:val="7DCEDC3410564F9D851B65AF155FD8ED"/>
    <w:rsid w:val="00C234E5"/>
    <w:pPr>
      <w:spacing w:after="0" w:line="240" w:lineRule="auto"/>
    </w:pPr>
    <w:rPr>
      <w:rFonts w:ascii="Aptos Narrow" w:eastAsiaTheme="minorHAnsi" w:hAnsi="Aptos Narrow"/>
      <w:kern w:val="0"/>
      <w:sz w:val="22"/>
      <w:lang w:eastAsia="en-US"/>
      <w14:ligatures w14:val="none"/>
    </w:rPr>
  </w:style>
  <w:style w:type="paragraph" w:customStyle="1" w:styleId="FFD8A5DD5BFE47BDB2B62C55462DB1A7">
    <w:name w:val="FFD8A5DD5BFE47BDB2B62C55462DB1A7"/>
    <w:rsid w:val="00C234E5"/>
    <w:pPr>
      <w:spacing w:after="60" w:line="240" w:lineRule="auto"/>
      <w:jc w:val="both"/>
    </w:pPr>
    <w:rPr>
      <w:rFonts w:ascii="Aptos" w:eastAsiaTheme="minorHAnsi" w:hAnsi="Aptos"/>
      <w:kern w:val="0"/>
      <w:sz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36eeb2-5ed6-43fd-a54e-ded04d1232c2" xsi:nil="true"/>
    <lcf76f155ced4ddcb4097134ff3c332f xmlns="98b9e4cf-3caf-48ac-a92d-69ba3cd1c1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65A21EC0506D45BCB3031365ECFFD4" ma:contentTypeVersion="12" ma:contentTypeDescription="Vytvoří nový dokument" ma:contentTypeScope="" ma:versionID="071fdf9dc2807738c2afb7a41cb75085">
  <xsd:schema xmlns:xsd="http://www.w3.org/2001/XMLSchema" xmlns:xs="http://www.w3.org/2001/XMLSchema" xmlns:p="http://schemas.microsoft.com/office/2006/metadata/properties" xmlns:ns2="98b9e4cf-3caf-48ac-a92d-69ba3cd1c129" xmlns:ns3="8c36eeb2-5ed6-43fd-a54e-ded04d1232c2" targetNamespace="http://schemas.microsoft.com/office/2006/metadata/properties" ma:root="true" ma:fieldsID="c742c5323e7fc9a85660bccfd8c9db4b" ns2:_="" ns3:_="">
    <xsd:import namespace="98b9e4cf-3caf-48ac-a92d-69ba3cd1c129"/>
    <xsd:import namespace="8c36eeb2-5ed6-43fd-a54e-ded04d123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9e4cf-3caf-48ac-a92d-69ba3cd1c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32cccde-8d25-45a8-a0dd-c31b2ec11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eeb2-5ed6-43fd-a54e-ded04d1232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3ef68e-4d90-4020-8bf7-0fe6bbb929ec}" ma:internalName="TaxCatchAll" ma:showField="CatchAllData" ma:web="8c36eeb2-5ed6-43fd-a54e-ded04d123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9C181-E997-4C09-86C0-91DABEEBE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057F6-31D3-4A35-800D-082AE768F654}">
  <ds:schemaRefs>
    <ds:schemaRef ds:uri="http://schemas.microsoft.com/office/2006/metadata/properties"/>
    <ds:schemaRef ds:uri="http://schemas.microsoft.com/office/infopath/2007/PartnerControls"/>
    <ds:schemaRef ds:uri="8c36eeb2-5ed6-43fd-a54e-ded04d1232c2"/>
    <ds:schemaRef ds:uri="68203418-4f1f-4c57-b5e1-5517ecde2faa"/>
  </ds:schemaRefs>
</ds:datastoreItem>
</file>

<file path=customXml/itemProps3.xml><?xml version="1.0" encoding="utf-8"?>
<ds:datastoreItem xmlns:ds="http://schemas.openxmlformats.org/officeDocument/2006/customXml" ds:itemID="{323A1F2C-0B81-4BA1-A7D8-9EF8DD284C2F}"/>
</file>

<file path=docProps/app.xml><?xml version="1.0" encoding="utf-8"?>
<Properties xmlns="http://schemas.openxmlformats.org/officeDocument/2006/extended-properties" xmlns:vt="http://schemas.openxmlformats.org/officeDocument/2006/docPropsVTypes">
  <Template>hlp_OSH</Template>
  <TotalTime>98</TotalTime>
  <Pages>1</Pages>
  <Words>165</Words>
  <Characters>947</Characters>
  <Application>Microsoft Office Word</Application>
  <DocSecurity>0</DocSecurity>
  <Lines>94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Zachat</dc:creator>
  <cp:keywords/>
  <dc:description/>
  <cp:lastModifiedBy>Tomáš Zachat</cp:lastModifiedBy>
  <cp:revision>71</cp:revision>
  <cp:lastPrinted>2025-01-09T12:31:00Z</cp:lastPrinted>
  <dcterms:created xsi:type="dcterms:W3CDTF">2024-12-08T16:24:00Z</dcterms:created>
  <dcterms:modified xsi:type="dcterms:W3CDTF">2026-04-10T07:10:00Z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0x010100B865A21EC0506D45BCB3031365ECFFD4</vt:lpwstr>
  </property>
  <property fmtid="{D5CDD505-2E9C-101B-9397-08002B2CF9AE}" pid="3" name="MediaServiceImageTags">
    <vt:lpwstr/>
  </property>
</Properties>
</file>